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74F" w:rsidRPr="00AA2BB1" w:rsidRDefault="0045074F" w:rsidP="001E3D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AA2BB1">
        <w:rPr>
          <w:rFonts w:ascii="Times New Roman" w:hAnsi="Times New Roman" w:cs="Times New Roman"/>
          <w:b/>
          <w:bCs/>
          <w:sz w:val="32"/>
          <w:szCs w:val="32"/>
        </w:rPr>
        <w:t>Отчёт по проведённым мероприятиям в МКОУ СОШ № 9,</w:t>
      </w:r>
    </w:p>
    <w:p w:rsidR="0045074F" w:rsidRPr="00AA2BB1" w:rsidRDefault="0045074F" w:rsidP="001E3D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A2BB1">
        <w:rPr>
          <w:rFonts w:ascii="Times New Roman" w:hAnsi="Times New Roman" w:cs="Times New Roman"/>
          <w:b/>
          <w:bCs/>
          <w:sz w:val="32"/>
          <w:szCs w:val="32"/>
        </w:rPr>
        <w:t>посвящённых празднования Дня народного единства</w:t>
      </w:r>
    </w:p>
    <w:p w:rsidR="0045074F" w:rsidRDefault="0045074F" w:rsidP="001E3DE0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40"/>
        <w:gridCol w:w="1664"/>
        <w:gridCol w:w="1664"/>
        <w:gridCol w:w="1664"/>
        <w:gridCol w:w="2039"/>
      </w:tblGrid>
      <w:tr w:rsidR="0045074F" w:rsidRPr="00FD273B">
        <w:trPr>
          <w:jc w:val="center"/>
        </w:trPr>
        <w:tc>
          <w:tcPr>
            <w:tcW w:w="3217" w:type="dxa"/>
            <w:vMerge w:val="restart"/>
          </w:tcPr>
          <w:p w:rsidR="0045074F" w:rsidRPr="00FD273B" w:rsidRDefault="0045074F" w:rsidP="00FD2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73B">
              <w:rPr>
                <w:rFonts w:ascii="Times New Roman" w:hAnsi="Times New Roman" w:cs="Times New Roman"/>
                <w:sz w:val="28"/>
                <w:szCs w:val="28"/>
              </w:rPr>
              <w:t>Муниципальный округ (район)</w:t>
            </w:r>
          </w:p>
        </w:tc>
        <w:tc>
          <w:tcPr>
            <w:tcW w:w="5298" w:type="dxa"/>
            <w:gridSpan w:val="3"/>
          </w:tcPr>
          <w:p w:rsidR="0045074F" w:rsidRPr="00FD273B" w:rsidRDefault="0045074F" w:rsidP="00FD2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73B">
              <w:rPr>
                <w:rFonts w:ascii="Times New Roman" w:hAnsi="Times New Roman" w:cs="Times New Roman"/>
                <w:sz w:val="28"/>
                <w:szCs w:val="28"/>
              </w:rPr>
              <w:t>Приняли участие</w:t>
            </w:r>
          </w:p>
        </w:tc>
        <w:tc>
          <w:tcPr>
            <w:tcW w:w="2039" w:type="dxa"/>
          </w:tcPr>
          <w:p w:rsidR="0045074F" w:rsidRPr="00FD273B" w:rsidRDefault="0045074F" w:rsidP="00FD2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74F" w:rsidRPr="00FD273B">
        <w:trPr>
          <w:jc w:val="center"/>
        </w:trPr>
        <w:tc>
          <w:tcPr>
            <w:tcW w:w="3217" w:type="dxa"/>
            <w:vMerge/>
            <w:tcBorders>
              <w:bottom w:val="single" w:sz="4" w:space="0" w:color="auto"/>
            </w:tcBorders>
          </w:tcPr>
          <w:p w:rsidR="0045074F" w:rsidRPr="00FD273B" w:rsidRDefault="0045074F" w:rsidP="00FD2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45074F" w:rsidRPr="00FD273B" w:rsidRDefault="0045074F" w:rsidP="00FD2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73B">
              <w:rPr>
                <w:rFonts w:ascii="Times New Roman" w:hAnsi="Times New Roman" w:cs="Times New Roman"/>
                <w:sz w:val="28"/>
                <w:szCs w:val="28"/>
              </w:rPr>
              <w:t>Количество ОО</w:t>
            </w:r>
          </w:p>
        </w:tc>
        <w:tc>
          <w:tcPr>
            <w:tcW w:w="1766" w:type="dxa"/>
          </w:tcPr>
          <w:p w:rsidR="0045074F" w:rsidRPr="00FD273B" w:rsidRDefault="0045074F" w:rsidP="00FD2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73B"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</w:t>
            </w:r>
          </w:p>
        </w:tc>
        <w:tc>
          <w:tcPr>
            <w:tcW w:w="1766" w:type="dxa"/>
          </w:tcPr>
          <w:p w:rsidR="0045074F" w:rsidRPr="00FD273B" w:rsidRDefault="0045074F" w:rsidP="00FD2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73B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2039" w:type="dxa"/>
          </w:tcPr>
          <w:p w:rsidR="0045074F" w:rsidRPr="00FD273B" w:rsidRDefault="0045074F" w:rsidP="00FD2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73B">
              <w:rPr>
                <w:rFonts w:ascii="Times New Roman" w:hAnsi="Times New Roman" w:cs="Times New Roman"/>
                <w:sz w:val="28"/>
                <w:szCs w:val="28"/>
              </w:rPr>
              <w:t>Приглашённые гости</w:t>
            </w:r>
          </w:p>
        </w:tc>
      </w:tr>
      <w:tr w:rsidR="0045074F" w:rsidRPr="00FD273B">
        <w:trPr>
          <w:jc w:val="center"/>
        </w:trPr>
        <w:tc>
          <w:tcPr>
            <w:tcW w:w="3217" w:type="dxa"/>
            <w:tcBorders>
              <w:top w:val="single" w:sz="4" w:space="0" w:color="auto"/>
            </w:tcBorders>
          </w:tcPr>
          <w:p w:rsidR="0045074F" w:rsidRPr="00FD273B" w:rsidRDefault="0045074F" w:rsidP="00FD2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73B">
              <w:rPr>
                <w:rFonts w:ascii="Times New Roman" w:hAnsi="Times New Roman" w:cs="Times New Roman"/>
                <w:sz w:val="28"/>
                <w:szCs w:val="28"/>
              </w:rPr>
              <w:t>г. Кизляр</w:t>
            </w:r>
          </w:p>
        </w:tc>
        <w:tc>
          <w:tcPr>
            <w:tcW w:w="1766" w:type="dxa"/>
          </w:tcPr>
          <w:p w:rsidR="0045074F" w:rsidRPr="00FD273B" w:rsidRDefault="0045074F" w:rsidP="00FD2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7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6" w:type="dxa"/>
          </w:tcPr>
          <w:p w:rsidR="0045074F" w:rsidRPr="00FD273B" w:rsidRDefault="0045074F" w:rsidP="00FD2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73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766" w:type="dxa"/>
          </w:tcPr>
          <w:p w:rsidR="0045074F" w:rsidRPr="00FD273B" w:rsidRDefault="0045074F" w:rsidP="00FD2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73B">
              <w:rPr>
                <w:rFonts w:ascii="Times New Roman" w:hAnsi="Times New Roman" w:cs="Times New Roman"/>
                <w:sz w:val="28"/>
                <w:szCs w:val="28"/>
              </w:rPr>
              <w:t>1265</w:t>
            </w:r>
          </w:p>
        </w:tc>
        <w:tc>
          <w:tcPr>
            <w:tcW w:w="2039" w:type="dxa"/>
          </w:tcPr>
          <w:p w:rsidR="0045074F" w:rsidRPr="00FD273B" w:rsidRDefault="0045074F" w:rsidP="00FD2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7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5074F" w:rsidRDefault="0045074F" w:rsidP="001E3DE0">
      <w:pPr>
        <w:rPr>
          <w:rFonts w:ascii="Times New Roman" w:hAnsi="Times New Roman" w:cs="Times New Roman"/>
          <w:sz w:val="32"/>
          <w:szCs w:val="32"/>
        </w:rPr>
      </w:pPr>
    </w:p>
    <w:p w:rsidR="0045074F" w:rsidRPr="001E3DE0" w:rsidRDefault="0045074F" w:rsidP="001E3DE0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1E3DE0">
        <w:rPr>
          <w:rFonts w:ascii="Times New Roman" w:hAnsi="Times New Roman" w:cs="Times New Roman"/>
          <w:color w:val="000000"/>
          <w:sz w:val="28"/>
          <w:szCs w:val="28"/>
        </w:rPr>
        <w:t>С целью формирования основ патриотизма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DE0">
        <w:rPr>
          <w:rFonts w:ascii="Times New Roman" w:hAnsi="Times New Roman" w:cs="Times New Roman"/>
          <w:color w:val="000000"/>
          <w:sz w:val="28"/>
          <w:szCs w:val="28"/>
        </w:rPr>
        <w:t xml:space="preserve">30 октября 2020 года в МКОУ СОШ № 9 среди учащихся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1-11 классов </w:t>
      </w:r>
      <w:r w:rsidRPr="001E3DE0">
        <w:rPr>
          <w:rFonts w:ascii="Times New Roman" w:hAnsi="Times New Roman" w:cs="Times New Roman"/>
          <w:color w:val="000000"/>
          <w:sz w:val="28"/>
          <w:szCs w:val="28"/>
        </w:rPr>
        <w:t>были проведены мероприятия, посвященные Дню народного Единства.</w:t>
      </w:r>
    </w:p>
    <w:p w:rsidR="0045074F" w:rsidRPr="001E3DE0" w:rsidRDefault="0045074F" w:rsidP="001E3DE0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E3DE0">
        <w:rPr>
          <w:color w:val="000000"/>
          <w:sz w:val="28"/>
          <w:szCs w:val="28"/>
        </w:rPr>
        <w:t>Классными руководителями начальных классов был проведен информационный час «Славься ты, ты Русь моя!». Ребятам рассказали об истории возникновения праздника День народного единства, о подвигах народа, провели беседу на тему мужества и чести.</w:t>
      </w:r>
    </w:p>
    <w:p w:rsidR="0045074F" w:rsidRPr="001E3DE0" w:rsidRDefault="0045074F" w:rsidP="001E3DE0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учащимися 5-8</w:t>
      </w:r>
      <w:r w:rsidRPr="001E3DE0">
        <w:rPr>
          <w:color w:val="000000"/>
          <w:sz w:val="28"/>
          <w:szCs w:val="28"/>
        </w:rPr>
        <w:t xml:space="preserve"> классов был проведен урок – презентация «С чего начинается Родина?». В ходе мероприятия обсудили: информационно — историческую справку о Дне народного единства.</w:t>
      </w:r>
    </w:p>
    <w:p w:rsidR="0045074F" w:rsidRPr="001E3DE0" w:rsidRDefault="0045074F" w:rsidP="001E3DE0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Классными руководителями 9-11</w:t>
      </w:r>
      <w:r w:rsidRPr="001E3DE0">
        <w:rPr>
          <w:color w:val="000000"/>
          <w:sz w:val="28"/>
          <w:szCs w:val="28"/>
        </w:rPr>
        <w:t>-х классов был проведен исторический час «Героями ты славишься, Россия!». Обучающиеся подготовили сообщения и презентации о героях народного ополчения — Д. Пожарском и К. Минине, о Смутном времени, демонстрировался фильм с последующим обсуждением на тему «Смута».</w:t>
      </w:r>
    </w:p>
    <w:p w:rsidR="0045074F" w:rsidRDefault="0045074F" w:rsidP="001E3DE0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E3DE0">
        <w:rPr>
          <w:color w:val="000000"/>
          <w:sz w:val="28"/>
          <w:szCs w:val="28"/>
        </w:rPr>
        <w:t xml:space="preserve">Библиотекарем школы </w:t>
      </w:r>
      <w:r>
        <w:rPr>
          <w:color w:val="000000"/>
          <w:sz w:val="28"/>
          <w:szCs w:val="28"/>
        </w:rPr>
        <w:t xml:space="preserve">Липка А.И. была организована </w:t>
      </w:r>
      <w:r w:rsidRPr="001E3DE0">
        <w:rPr>
          <w:color w:val="000000"/>
          <w:sz w:val="28"/>
          <w:szCs w:val="28"/>
        </w:rPr>
        <w:t>книжная выставка «Книга – хранительница истории».</w:t>
      </w:r>
    </w:p>
    <w:p w:rsidR="0045074F" w:rsidRDefault="0045074F" w:rsidP="001E3DE0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Учителями начальных классов был проведён конкурс рисунков о Дне народного единства.</w:t>
      </w:r>
    </w:p>
    <w:p w:rsidR="0045074F" w:rsidRPr="001E3DE0" w:rsidRDefault="0045074F" w:rsidP="001E3DE0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был проведён этно-челенджер «Многонациональный хоровод единства», приуроченный ко Дню народного единства.</w:t>
      </w:r>
    </w:p>
    <w:p w:rsidR="0045074F" w:rsidRPr="001E3DE0" w:rsidRDefault="0045074F" w:rsidP="001E3DE0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E3DE0">
        <w:rPr>
          <w:color w:val="000000"/>
          <w:sz w:val="28"/>
          <w:szCs w:val="28"/>
        </w:rPr>
        <w:t>В ходе проведенных мероприятий обучающиеся познакомились с историей возникновения праздника, подвигами наших предков во имя независимости Родины.</w:t>
      </w:r>
    </w:p>
    <w:p w:rsidR="0045074F" w:rsidRPr="00AA2BB1" w:rsidRDefault="0045074F" w:rsidP="001E3DE0">
      <w:pPr>
        <w:ind w:firstLine="426"/>
        <w:rPr>
          <w:rFonts w:ascii="Times New Roman" w:hAnsi="Times New Roman" w:cs="Times New Roman"/>
          <w:sz w:val="18"/>
          <w:szCs w:val="18"/>
        </w:rPr>
      </w:pPr>
    </w:p>
    <w:p w:rsidR="0045074F" w:rsidRPr="00AA2BB1" w:rsidRDefault="0045074F" w:rsidP="001E3DE0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A2BB1">
        <w:rPr>
          <w:rFonts w:ascii="Times New Roman" w:hAnsi="Times New Roman" w:cs="Times New Roman"/>
          <w:sz w:val="28"/>
          <w:szCs w:val="28"/>
        </w:rPr>
        <w:t>Ссылки на мероприятия:</w:t>
      </w:r>
    </w:p>
    <w:p w:rsidR="0045074F" w:rsidRPr="00AA2BB1" w:rsidRDefault="0045074F" w:rsidP="001E3DE0">
      <w:pPr>
        <w:ind w:firstLine="426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AA2BB1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AA2BB1">
          <w:rPr>
            <w:rStyle w:val="Hyperlink"/>
            <w:rFonts w:ascii="Times New Roman" w:hAnsi="Times New Roman" w:cs="Times New Roman"/>
            <w:sz w:val="28"/>
            <w:szCs w:val="28"/>
          </w:rPr>
          <w:t>://</w:t>
        </w:r>
        <w:r w:rsidRPr="00AA2BB1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A2BB1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AA2BB1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instagram</w:t>
        </w:r>
        <w:r w:rsidRPr="00AA2BB1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AA2BB1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AA2BB1">
          <w:rPr>
            <w:rStyle w:val="Hyperlink"/>
            <w:rFonts w:ascii="Times New Roman" w:hAnsi="Times New Roman" w:cs="Times New Roman"/>
            <w:sz w:val="28"/>
            <w:szCs w:val="28"/>
          </w:rPr>
          <w:t>/</w:t>
        </w:r>
        <w:r w:rsidRPr="00AA2BB1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tv</w:t>
        </w:r>
        <w:r w:rsidRPr="00AA2BB1">
          <w:rPr>
            <w:rStyle w:val="Hyperlink"/>
            <w:rFonts w:ascii="Times New Roman" w:hAnsi="Times New Roman" w:cs="Times New Roman"/>
            <w:sz w:val="28"/>
            <w:szCs w:val="28"/>
          </w:rPr>
          <w:t>/</w:t>
        </w:r>
        <w:r w:rsidRPr="00AA2BB1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CHK</w:t>
        </w:r>
        <w:r w:rsidRPr="00AA2BB1">
          <w:rPr>
            <w:rStyle w:val="Hyperlink"/>
            <w:rFonts w:ascii="Times New Roman" w:hAnsi="Times New Roman" w:cs="Times New Roman"/>
            <w:sz w:val="28"/>
            <w:szCs w:val="28"/>
          </w:rPr>
          <w:t>5</w:t>
        </w:r>
        <w:r w:rsidRPr="00AA2BB1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dSSpSV</w:t>
        </w:r>
        <w:r w:rsidRPr="00AA2BB1">
          <w:rPr>
            <w:rStyle w:val="Hyperlink"/>
            <w:rFonts w:ascii="Times New Roman" w:hAnsi="Times New Roman" w:cs="Times New Roman"/>
            <w:sz w:val="28"/>
            <w:szCs w:val="28"/>
          </w:rPr>
          <w:t>7/?</w:t>
        </w:r>
        <w:r w:rsidRPr="00AA2BB1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igshid</w:t>
        </w:r>
        <w:r w:rsidRPr="00AA2BB1">
          <w:rPr>
            <w:rStyle w:val="Hyperlink"/>
            <w:rFonts w:ascii="Times New Roman" w:hAnsi="Times New Roman" w:cs="Times New Roman"/>
            <w:sz w:val="28"/>
            <w:szCs w:val="28"/>
          </w:rPr>
          <w:t>=</w:t>
        </w:r>
        <w:r w:rsidRPr="00AA2BB1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cs</w:t>
        </w:r>
        <w:r w:rsidRPr="00AA2BB1">
          <w:rPr>
            <w:rStyle w:val="Hyperlink"/>
            <w:rFonts w:ascii="Times New Roman" w:hAnsi="Times New Roman" w:cs="Times New Roman"/>
            <w:sz w:val="28"/>
            <w:szCs w:val="28"/>
          </w:rPr>
          <w:t>4</w:t>
        </w:r>
        <w:r w:rsidRPr="00AA2BB1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w</w:t>
        </w:r>
        <w:r w:rsidRPr="00AA2BB1">
          <w:rPr>
            <w:rStyle w:val="Hyperlink"/>
            <w:rFonts w:ascii="Times New Roman" w:hAnsi="Times New Roman" w:cs="Times New Roman"/>
            <w:sz w:val="28"/>
            <w:szCs w:val="28"/>
          </w:rPr>
          <w:t>14</w:t>
        </w:r>
        <w:r w:rsidRPr="00AA2BB1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z</w:t>
        </w:r>
        <w:r w:rsidRPr="00AA2BB1">
          <w:rPr>
            <w:rStyle w:val="Hyperlink"/>
            <w:rFonts w:ascii="Times New Roman" w:hAnsi="Times New Roman" w:cs="Times New Roman"/>
            <w:sz w:val="28"/>
            <w:szCs w:val="28"/>
          </w:rPr>
          <w:t>4</w:t>
        </w:r>
        <w:r w:rsidRPr="00AA2BB1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dabd</w:t>
        </w:r>
      </w:hyperlink>
    </w:p>
    <w:p w:rsidR="0045074F" w:rsidRPr="00AA2BB1" w:rsidRDefault="0045074F" w:rsidP="001E3DE0">
      <w:pPr>
        <w:ind w:firstLine="426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74356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274356">
          <w:rPr>
            <w:rStyle w:val="Hyperlink"/>
            <w:rFonts w:ascii="Times New Roman" w:hAnsi="Times New Roman" w:cs="Times New Roman"/>
            <w:sz w:val="28"/>
            <w:szCs w:val="28"/>
          </w:rPr>
          <w:t>://</w:t>
        </w:r>
        <w:r w:rsidRPr="00274356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74356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274356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instagram</w:t>
        </w:r>
        <w:r w:rsidRPr="00274356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274356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274356">
          <w:rPr>
            <w:rStyle w:val="Hyperlink"/>
            <w:rFonts w:ascii="Times New Roman" w:hAnsi="Times New Roman" w:cs="Times New Roman"/>
            <w:sz w:val="28"/>
            <w:szCs w:val="28"/>
          </w:rPr>
          <w:t>/</w:t>
        </w:r>
        <w:r w:rsidRPr="00274356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p</w:t>
        </w:r>
        <w:r w:rsidRPr="00274356">
          <w:rPr>
            <w:rStyle w:val="Hyperlink"/>
            <w:rFonts w:ascii="Times New Roman" w:hAnsi="Times New Roman" w:cs="Times New Roman"/>
            <w:sz w:val="28"/>
            <w:szCs w:val="28"/>
          </w:rPr>
          <w:t>/</w:t>
        </w:r>
        <w:r w:rsidRPr="00274356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CHIo</w:t>
        </w:r>
        <w:r w:rsidRPr="00274356">
          <w:rPr>
            <w:rStyle w:val="Hyperlink"/>
            <w:rFonts w:ascii="Times New Roman" w:hAnsi="Times New Roman" w:cs="Times New Roman"/>
            <w:sz w:val="28"/>
            <w:szCs w:val="28"/>
          </w:rPr>
          <w:t>_</w:t>
        </w:r>
        <w:r w:rsidRPr="00274356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Psp</w:t>
        </w:r>
        <w:r w:rsidRPr="00274356">
          <w:rPr>
            <w:rStyle w:val="Hyperlink"/>
            <w:rFonts w:ascii="Times New Roman" w:hAnsi="Times New Roman" w:cs="Times New Roman"/>
            <w:sz w:val="28"/>
            <w:szCs w:val="28"/>
          </w:rPr>
          <w:t>_</w:t>
        </w:r>
        <w:r w:rsidRPr="00274356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SV</w:t>
        </w:r>
        <w:r w:rsidRPr="00274356">
          <w:rPr>
            <w:rStyle w:val="Hyperlink"/>
            <w:rFonts w:ascii="Times New Roman" w:hAnsi="Times New Roman" w:cs="Times New Roman"/>
            <w:sz w:val="28"/>
            <w:szCs w:val="28"/>
          </w:rPr>
          <w:t>/?</w:t>
        </w:r>
        <w:r w:rsidRPr="00274356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igshid</w:t>
        </w:r>
        <w:r w:rsidRPr="00AA2BB1">
          <w:rPr>
            <w:rStyle w:val="Hyperlink"/>
            <w:rFonts w:ascii="Times New Roman" w:hAnsi="Times New Roman" w:cs="Times New Roman"/>
            <w:sz w:val="28"/>
            <w:szCs w:val="28"/>
          </w:rPr>
          <w:t>=</w:t>
        </w:r>
        <w:r w:rsidRPr="00274356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dga</w:t>
        </w:r>
        <w:r w:rsidRPr="00AA2BB1">
          <w:rPr>
            <w:rStyle w:val="Hyperlink"/>
            <w:rFonts w:ascii="Times New Roman" w:hAnsi="Times New Roman" w:cs="Times New Roman"/>
            <w:sz w:val="28"/>
            <w:szCs w:val="28"/>
          </w:rPr>
          <w:t>0</w:t>
        </w:r>
        <w:r w:rsidRPr="00274356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bunkr</w:t>
        </w:r>
        <w:r w:rsidRPr="00AA2BB1">
          <w:rPr>
            <w:rStyle w:val="Hyperlink"/>
            <w:rFonts w:ascii="Times New Roman" w:hAnsi="Times New Roman" w:cs="Times New Roman"/>
            <w:sz w:val="28"/>
            <w:szCs w:val="28"/>
          </w:rPr>
          <w:t>5</w:t>
        </w:r>
        <w:r w:rsidRPr="00274356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b</w:t>
        </w:r>
      </w:hyperlink>
    </w:p>
    <w:p w:rsidR="0045074F" w:rsidRPr="00AA2BB1" w:rsidRDefault="0045074F" w:rsidP="001E3DE0">
      <w:pPr>
        <w:ind w:firstLine="426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274356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274356">
          <w:rPr>
            <w:rStyle w:val="Hyperlink"/>
            <w:rFonts w:ascii="Times New Roman" w:hAnsi="Times New Roman" w:cs="Times New Roman"/>
            <w:sz w:val="28"/>
            <w:szCs w:val="28"/>
          </w:rPr>
          <w:t>://</w:t>
        </w:r>
        <w:r w:rsidRPr="00274356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74356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274356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instagram</w:t>
        </w:r>
        <w:r w:rsidRPr="00274356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274356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274356">
          <w:rPr>
            <w:rStyle w:val="Hyperlink"/>
            <w:rFonts w:ascii="Times New Roman" w:hAnsi="Times New Roman" w:cs="Times New Roman"/>
            <w:sz w:val="28"/>
            <w:szCs w:val="28"/>
          </w:rPr>
          <w:t>/</w:t>
        </w:r>
        <w:r w:rsidRPr="00274356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p</w:t>
        </w:r>
        <w:r w:rsidRPr="00274356">
          <w:rPr>
            <w:rStyle w:val="Hyperlink"/>
            <w:rFonts w:ascii="Times New Roman" w:hAnsi="Times New Roman" w:cs="Times New Roman"/>
            <w:sz w:val="28"/>
            <w:szCs w:val="28"/>
          </w:rPr>
          <w:t>/</w:t>
        </w:r>
        <w:r w:rsidRPr="00274356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CHHJk</w:t>
        </w:r>
        <w:r w:rsidRPr="00274356">
          <w:rPr>
            <w:rStyle w:val="Hyperlink"/>
            <w:rFonts w:ascii="Times New Roman" w:hAnsi="Times New Roman" w:cs="Times New Roman"/>
            <w:sz w:val="28"/>
            <w:szCs w:val="28"/>
          </w:rPr>
          <w:t>5</w:t>
        </w:r>
        <w:r w:rsidRPr="00274356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Updbm</w:t>
        </w:r>
        <w:r w:rsidRPr="00274356">
          <w:rPr>
            <w:rStyle w:val="Hyperlink"/>
            <w:rFonts w:ascii="Times New Roman" w:hAnsi="Times New Roman" w:cs="Times New Roman"/>
            <w:sz w:val="28"/>
            <w:szCs w:val="28"/>
          </w:rPr>
          <w:t>/?</w:t>
        </w:r>
        <w:r w:rsidRPr="00274356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igshid</w:t>
        </w:r>
        <w:r w:rsidRPr="00AA2BB1">
          <w:rPr>
            <w:rStyle w:val="Hyperlink"/>
            <w:rFonts w:ascii="Times New Roman" w:hAnsi="Times New Roman" w:cs="Times New Roman"/>
            <w:sz w:val="28"/>
            <w:szCs w:val="28"/>
          </w:rPr>
          <w:t>=</w:t>
        </w:r>
        <w:r w:rsidRPr="00274356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yvkykdmay</w:t>
        </w:r>
        <w:r w:rsidRPr="00AA2BB1">
          <w:rPr>
            <w:rStyle w:val="Hyperlink"/>
            <w:rFonts w:ascii="Times New Roman" w:hAnsi="Times New Roman" w:cs="Times New Roman"/>
            <w:sz w:val="28"/>
            <w:szCs w:val="28"/>
          </w:rPr>
          <w:t>0</w:t>
        </w:r>
        <w:r w:rsidRPr="00274356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rp</w:t>
        </w:r>
      </w:hyperlink>
    </w:p>
    <w:p w:rsidR="0045074F" w:rsidRPr="001D741C" w:rsidRDefault="0045074F" w:rsidP="001E3DE0">
      <w:pPr>
        <w:ind w:firstLine="426"/>
        <w:rPr>
          <w:rFonts w:ascii="Times New Roman" w:hAnsi="Times New Roman" w:cs="Times New Roman"/>
          <w:sz w:val="32"/>
          <w:szCs w:val="32"/>
        </w:rPr>
      </w:pPr>
    </w:p>
    <w:p w:rsidR="0045074F" w:rsidRDefault="0045074F" w:rsidP="001E3DE0">
      <w:pPr>
        <w:ind w:firstLine="426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left:0;text-align:left;margin-left:297.2pt;margin-top:14.75pt;width:202.3pt;height:141.95pt;z-index:251656192;visibility:visible">
            <v:imagedata r:id="rId7" o:title=""/>
          </v:shape>
        </w:pict>
      </w:r>
      <w:r>
        <w:rPr>
          <w:noProof/>
        </w:rPr>
        <w:pict>
          <v:shape id="Рисунок 2" o:spid="_x0000_s1027" type="#_x0000_t75" style="position:absolute;left:0;text-align:left;margin-left:-74.45pt;margin-top:14.75pt;width:215pt;height:150.55pt;z-index:251655168;visibility:visible">
            <v:imagedata r:id="rId8" o:title=""/>
          </v:shape>
        </w:pict>
      </w:r>
      <w:r>
        <w:rPr>
          <w:noProof/>
        </w:rPr>
        <w:pict>
          <v:shape id="Рисунок 1" o:spid="_x0000_s1028" type="#_x0000_t75" style="position:absolute;left:0;text-align:left;margin-left:146.15pt;margin-top:-6.5pt;width:145.05pt;height:212.45pt;z-index:251654144;visibility:visible">
            <v:imagedata r:id="rId9" o:title=""/>
          </v:shape>
        </w:pict>
      </w:r>
    </w:p>
    <w:p w:rsidR="0045074F" w:rsidRPr="001E3DE0" w:rsidRDefault="0045074F" w:rsidP="001E3DE0">
      <w:pPr>
        <w:ind w:firstLine="426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pict>
          <v:shape id="Рисунок 5" o:spid="_x0000_s1029" type="#_x0000_t75" style="position:absolute;left:0;text-align:left;margin-left:-52.1pt;margin-top:529.75pt;width:278.85pt;height:172.9pt;z-index:251658240;visibility:visible">
            <v:imagedata r:id="rId10" o:title=""/>
          </v:shape>
        </w:pict>
      </w:r>
      <w:r>
        <w:rPr>
          <w:noProof/>
        </w:rPr>
        <w:pict>
          <v:shape id="Рисунок 8" o:spid="_x0000_s1030" type="#_x0000_t75" style="position:absolute;left:0;text-align:left;margin-left:254.1pt;margin-top:512.45pt;width:176.35pt;height:220.55pt;z-index:251661312;visibility:visible">
            <v:imagedata r:id="rId11" o:title="" croptop="4012f"/>
          </v:shape>
        </w:pict>
      </w:r>
      <w:r>
        <w:rPr>
          <w:noProof/>
        </w:rPr>
        <w:pict>
          <v:shape id="Рисунок 4" o:spid="_x0000_s1031" type="#_x0000_t75" style="position:absolute;left:0;text-align:left;margin-left:-46.55pt;margin-top:195.55pt;width:177.45pt;height:279.35pt;z-index:251657216;visibility:visible">
            <v:imagedata r:id="rId12" o:title="" croptop="7466f"/>
          </v:shape>
        </w:pict>
      </w:r>
      <w:r>
        <w:rPr>
          <w:noProof/>
        </w:rPr>
        <w:pict>
          <v:shape id="Рисунок 6" o:spid="_x0000_s1032" type="#_x0000_t75" style="position:absolute;left:0;text-align:left;margin-left:191.25pt;margin-top:198.1pt;width:223.2pt;height:125.2pt;z-index:251659264;visibility:visible">
            <v:imagedata r:id="rId13" o:title=""/>
          </v:shape>
        </w:pict>
      </w:r>
      <w:r>
        <w:rPr>
          <w:noProof/>
        </w:rPr>
        <w:pict>
          <v:shape id="Рисунок 7" o:spid="_x0000_s1033" type="#_x0000_t75" style="position:absolute;left:0;text-align:left;margin-left:170.45pt;margin-top:326.9pt;width:256.45pt;height:144.5pt;z-index:251660288;visibility:visible">
            <v:imagedata r:id="rId14" o:title=""/>
          </v:shape>
        </w:pict>
      </w:r>
    </w:p>
    <w:sectPr w:rsidR="0045074F" w:rsidRPr="001E3DE0" w:rsidSect="00B46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3DE0"/>
    <w:rsid w:val="00152312"/>
    <w:rsid w:val="001D741C"/>
    <w:rsid w:val="001E3DE0"/>
    <w:rsid w:val="00216AE6"/>
    <w:rsid w:val="002726F7"/>
    <w:rsid w:val="00274356"/>
    <w:rsid w:val="0045074F"/>
    <w:rsid w:val="00AA2BB1"/>
    <w:rsid w:val="00B463F8"/>
    <w:rsid w:val="00BE434E"/>
    <w:rsid w:val="00DA1DF9"/>
    <w:rsid w:val="00EC7E41"/>
    <w:rsid w:val="00FD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DF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E3DE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1E3DE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E4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43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A2B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27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instagram.com/p/CHHJk5Updbm/?igshid=yvkykdmay0rp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www.instagram.com/p/CHIo_Psp_SV/?igshid=dga0bunkr5b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hyperlink" Target="https://www.instagram.com/tv/CHK5dSSpSV7/?igshid=cs4w14z4dabd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300</Words>
  <Characters>1711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sdikan@mail.ru</cp:lastModifiedBy>
  <cp:revision>3</cp:revision>
  <dcterms:created xsi:type="dcterms:W3CDTF">2020-12-22T11:10:00Z</dcterms:created>
  <dcterms:modified xsi:type="dcterms:W3CDTF">2021-07-30T06:13:00Z</dcterms:modified>
</cp:coreProperties>
</file>